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Geh in Oasch</w:t>
      </w:r>
    </w:p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CmCmCmCm  AbAbGG   CmCmCmCm  AbAbGG   Cm ....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Cm                                                           Ab       /           G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Waun du glaubst, du muaßt wem pflanzn, Suach da bitte ned grad mi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</w:t>
      </w:r>
      <w:r>
        <w:rPr>
          <w:rFonts w:cs="Comic Sans MS" w:ascii="Comic Sans MS" w:hAnsi="Comic Sans MS"/>
          <w:color w:val="0000FF"/>
          <w:sz w:val="24"/>
          <w:szCs w:val="24"/>
        </w:rPr>
        <w:t>Cm                                                          Ab</w:t>
        <w:br/>
      </w:r>
      <w:r>
        <w:rPr>
          <w:rFonts w:cs="Comic Sans MS" w:ascii="Comic Sans MS" w:hAnsi="Comic Sans MS"/>
          <w:color w:val="auto"/>
          <w:sz w:val="24"/>
          <w:szCs w:val="24"/>
        </w:rPr>
        <w:t>Wei i bin heit sea schlecht aufglegt, Und des is ned gua fia di</w:t>
      </w:r>
    </w:p>
    <w:p>
      <w:pPr>
        <w:pStyle w:val="Normal"/>
        <w:rPr/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Fm                                G                           Cm       Ab/G</w:t>
        <w:br/>
      </w:r>
      <w:r>
        <w:rPr>
          <w:rFonts w:cs="Comic Sans MS" w:ascii="Comic Sans MS" w:hAnsi="Comic Sans MS"/>
          <w:color w:val="auto"/>
          <w:sz w:val="24"/>
          <w:szCs w:val="24"/>
        </w:rPr>
        <w:t>Suach da liaba glei a aundas medium, Weu i bring di um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Schau i hob a messer eigschdegd, Mia is wuascht - waun i di schdich-</w:t>
        <w:br/>
        <w:t>Ob i wieda amoi stah fia a poa joa fon innen siech</w:t>
        <w:br/>
        <w:t xml:space="preserve">Weu i hob duat mea bekannte ois wia do, I schdich di o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</w:t>
      </w:r>
      <w:r>
        <w:rPr>
          <w:rFonts w:cs="Comic Sans MS" w:ascii="Comic Sans MS" w:hAnsi="Comic Sans MS"/>
          <w:color w:val="0000FF"/>
          <w:sz w:val="24"/>
          <w:szCs w:val="24"/>
        </w:rPr>
        <w:t>Fm                  Bb/G           Cm        Ab/G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Laß mi in ruah, Laß mi in ruah, laß mi anglahnt</w:t>
        <w:br/>
        <w:t xml:space="preserve">Laß mi in ruah, Laß mi in ruah, Geh in oasch </w:t>
      </w:r>
    </w:p>
    <w:p>
      <w:pPr>
        <w:pStyle w:val="VorformatierterText"/>
        <w:rPr/>
      </w:pPr>
      <w:r>
        <w:rPr/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 fang nie an wickl au, Owa i weich a kan aus</w:t>
        <w:br/>
        <w:t>Und wauns sei muaß, oiso bitte, I zaquetsch di wia a laus</w:t>
        <w:br/>
        <w:t>Weu i scheiß mi nix, wauns um mei ehre geht, Oiso sei ned bled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ab/>
        <w:tab/>
        <w:tab/>
      </w:r>
      <w:r>
        <w:rPr>
          <w:rFonts w:cs="Comic Sans MS" w:ascii="Comic Sans MS" w:hAnsi="Comic Sans MS"/>
          <w:color w:val="999999"/>
          <w:sz w:val="24"/>
          <w:szCs w:val="24"/>
        </w:rPr>
        <w:t>STOP auf 3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Du bist doch a intellegenzler, Heasd des sich i da doch au</w:t>
        <w:br/>
        <w:t>I faschdeh ned wia a gscheida mensch so fuachtboa bled sei kau</w:t>
        <w:br/>
        <w:t>I bin unzurechnungsfähig, waun i sauf, I moch di auf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Laß mi in ruah, Laß mi in ruah, laß mi anglahnt</w:t>
        <w:br/>
        <w:t xml:space="preserve">Laß mi in ruah, Laß mi in ruah, Geh in oasch </w:t>
        <w:tab/>
        <w:tab/>
      </w:r>
      <w:r>
        <w:rPr>
          <w:rFonts w:cs="Comic Sans MS" w:ascii="Comic Sans MS" w:hAnsi="Comic Sans MS"/>
          <w:color w:val="0000FF"/>
          <w:sz w:val="24"/>
          <w:szCs w:val="24"/>
        </w:rPr>
        <w:t>C</w:t>
      </w:r>
      <w:r>
        <w:rPr>
          <w:rFonts w:cs="Comic Sans MS" w:ascii="Comic Sans MS" w:hAnsi="Comic Sans MS"/>
          <w:color w:val="0000FF"/>
          <w:sz w:val="24"/>
          <w:szCs w:val="24"/>
        </w:rPr>
        <w:t>m</w:t>
      </w:r>
    </w:p>
    <w:p>
      <w:pPr>
        <w:pStyle w:val="Vorformatierter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2020-09-19T10:17:15Z</dcterms:created>
  <dc:creator/>
  <dc:description/>
  <dc:language>de-AT</dc:language>
  <cp:lastModifiedBy/>
  <cp:revision>1</cp:revision>
  <dc:subject/>
  <dc:title>mypage</dc:title>
</cp:coreProperties>
</file>